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85F86" w14:textId="0C1EED2F" w:rsidR="00152BD1" w:rsidRPr="00230942" w:rsidRDefault="009A4EDE" w:rsidP="00152BD1">
      <w:pPr>
        <w:spacing w:after="0"/>
        <w:rPr>
          <w:rFonts w:ascii="Gill Sans MT" w:hAnsi="Gill Sans MT"/>
          <w:b/>
          <w:color w:val="002060"/>
          <w:sz w:val="34"/>
          <w:szCs w:val="34"/>
          <w:lang w:val="es-AR"/>
        </w:rPr>
      </w:pPr>
      <w:r>
        <w:rPr>
          <w:rFonts w:ascii="Gill Sans MT" w:hAnsi="Gill Sans MT"/>
          <w:b/>
          <w:color w:val="002060"/>
          <w:sz w:val="34"/>
          <w:szCs w:val="34"/>
          <w:lang w:val="es-AR"/>
        </w:rPr>
        <w:t>G</w:t>
      </w:r>
      <w:r w:rsidR="00177859">
        <w:rPr>
          <w:rFonts w:ascii="Gill Sans MT" w:hAnsi="Gill Sans MT"/>
          <w:b/>
          <w:color w:val="002060"/>
          <w:sz w:val="34"/>
          <w:szCs w:val="34"/>
          <w:lang w:val="es-AR"/>
        </w:rPr>
        <w:t xml:space="preserve">REIVIN </w:t>
      </w:r>
      <w:r>
        <w:rPr>
          <w:rFonts w:ascii="Gill Sans MT" w:hAnsi="Gill Sans MT"/>
          <w:b/>
          <w:color w:val="002060"/>
          <w:sz w:val="34"/>
          <w:szCs w:val="34"/>
          <w:lang w:val="es-AR"/>
        </w:rPr>
        <w:t>E</w:t>
      </w:r>
      <w:r w:rsidR="00177859">
        <w:rPr>
          <w:rFonts w:ascii="Gill Sans MT" w:hAnsi="Gill Sans MT"/>
          <w:b/>
          <w:color w:val="002060"/>
          <w:sz w:val="34"/>
          <w:szCs w:val="34"/>
          <w:lang w:val="es-AR"/>
        </w:rPr>
        <w:t xml:space="preserve">RUVEL </w:t>
      </w:r>
      <w:r w:rsidR="00152BD1" w:rsidRPr="00443ACE">
        <w:rPr>
          <w:rFonts w:ascii="Gill Sans MT" w:hAnsi="Gill Sans MT"/>
          <w:b/>
          <w:color w:val="002060"/>
          <w:sz w:val="34"/>
          <w:szCs w:val="34"/>
          <w:lang w:val="es-AR"/>
        </w:rPr>
        <w:t>RIVAS MANCIA</w:t>
      </w:r>
    </w:p>
    <w:p w14:paraId="05D54DA2" w14:textId="47986455" w:rsidR="00152BD1" w:rsidRPr="00443ACE" w:rsidRDefault="00152BD1" w:rsidP="00152BD1">
      <w:pPr>
        <w:rPr>
          <w:rFonts w:ascii="Gill Sans MT" w:hAnsi="Gill Sans MT"/>
        </w:rPr>
      </w:pPr>
      <w:r w:rsidRPr="00443ACE">
        <w:rPr>
          <w:rFonts w:ascii="Gill Sans MT" w:hAnsi="Gill Sans MT"/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2F24A6D" wp14:editId="341E1F26">
                <wp:simplePos x="0" y="0"/>
                <wp:positionH relativeFrom="page">
                  <wp:posOffset>771525</wp:posOffset>
                </wp:positionH>
                <wp:positionV relativeFrom="paragraph">
                  <wp:posOffset>144145</wp:posOffset>
                </wp:positionV>
                <wp:extent cx="6107430" cy="1476375"/>
                <wp:effectExtent l="0" t="0" r="26670" b="28575"/>
                <wp:wrapNone/>
                <wp:docPr id="50" name="Rectángulo: esquinas redondeada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7430" cy="14763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6179A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DAB8F" id="Rectángulo: esquinas redondeadas 50" o:spid="_x0000_s1026" style="position:absolute;margin-left:60.75pt;margin-top:11.35pt;width:480.9pt;height:116.25pt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" filled="f" strokecolor="#6179aa" strokeweight="1pt">
                <v:stroke joinstyle="miter"/>
                <v:path arrowok="t"/>
                <w10:wrap anchorx="page"/>
              </v:roundrect>
            </w:pict>
          </mc:Fallback>
        </mc:AlternateContent>
      </w:r>
    </w:p>
    <w:p w14:paraId="630FEAEF" w14:textId="28306042" w:rsidR="00152BD1" w:rsidRPr="00443ACE" w:rsidRDefault="00152BD1" w:rsidP="00152BD1">
      <w:pPr>
        <w:pStyle w:val="Prrafodelista"/>
        <w:numPr>
          <w:ilvl w:val="0"/>
          <w:numId w:val="3"/>
        </w:numPr>
        <w:spacing w:after="0"/>
        <w:jc w:val="both"/>
        <w:rPr>
          <w:rFonts w:ascii="Gill Sans MT" w:hAnsi="Gill Sans MT"/>
          <w:b/>
          <w:sz w:val="24"/>
          <w:szCs w:val="24"/>
        </w:rPr>
      </w:pPr>
      <w:r w:rsidRPr="00443ACE">
        <w:rPr>
          <w:rFonts w:ascii="Gill Sans MT" w:hAnsi="Gill Sans MT"/>
          <w:b/>
          <w:sz w:val="24"/>
          <w:szCs w:val="24"/>
        </w:rPr>
        <w:t>Dirección:</w:t>
      </w:r>
      <w:r w:rsidRPr="00443ACE">
        <w:rPr>
          <w:rFonts w:ascii="Gill Sans MT" w:hAnsi="Gill Sans MT"/>
          <w:sz w:val="24"/>
        </w:rPr>
        <w:t xml:space="preserve"> </w:t>
      </w:r>
      <w:r w:rsidRPr="00443ACE">
        <w:rPr>
          <w:rFonts w:ascii="Gill Sans MT" w:hAnsi="Gill Sans MT"/>
          <w:sz w:val="26"/>
          <w:szCs w:val="26"/>
        </w:rPr>
        <w:t>Col. Flor del campo</w:t>
      </w:r>
    </w:p>
    <w:p w14:paraId="74B4BDAB" w14:textId="3C5A545E" w:rsidR="00152BD1" w:rsidRPr="00443ACE" w:rsidRDefault="00152BD1" w:rsidP="00152BD1">
      <w:pPr>
        <w:pStyle w:val="Prrafodelista"/>
        <w:numPr>
          <w:ilvl w:val="0"/>
          <w:numId w:val="3"/>
        </w:numPr>
        <w:spacing w:after="0"/>
        <w:jc w:val="both"/>
        <w:rPr>
          <w:rFonts w:ascii="Gill Sans MT" w:hAnsi="Gill Sans MT"/>
          <w:b/>
          <w:sz w:val="24"/>
          <w:szCs w:val="24"/>
        </w:rPr>
      </w:pPr>
      <w:r w:rsidRPr="00443ACE">
        <w:rPr>
          <w:rFonts w:ascii="Gill Sans MT" w:hAnsi="Gill Sans MT"/>
          <w:b/>
          <w:sz w:val="24"/>
          <w:szCs w:val="24"/>
        </w:rPr>
        <w:t xml:space="preserve">Edad: </w:t>
      </w:r>
      <w:r w:rsidR="00160813">
        <w:rPr>
          <w:rFonts w:ascii="Gill Sans MT" w:hAnsi="Gill Sans MT"/>
          <w:sz w:val="24"/>
          <w:szCs w:val="24"/>
        </w:rPr>
        <w:t>2</w:t>
      </w:r>
      <w:r w:rsidR="00A32E9C">
        <w:rPr>
          <w:rFonts w:ascii="Gill Sans MT" w:hAnsi="Gill Sans MT"/>
          <w:sz w:val="24"/>
          <w:szCs w:val="24"/>
        </w:rPr>
        <w:t>3</w:t>
      </w:r>
    </w:p>
    <w:p w14:paraId="54DD4A12" w14:textId="2CD379C6" w:rsidR="00152BD1" w:rsidRPr="00443ACE" w:rsidRDefault="00152BD1" w:rsidP="00152BD1">
      <w:pPr>
        <w:pStyle w:val="Prrafodelista"/>
        <w:numPr>
          <w:ilvl w:val="0"/>
          <w:numId w:val="3"/>
        </w:numPr>
        <w:spacing w:after="0"/>
        <w:jc w:val="both"/>
        <w:rPr>
          <w:rFonts w:ascii="Gill Sans MT" w:hAnsi="Gill Sans MT"/>
          <w:bCs/>
          <w:sz w:val="24"/>
          <w:szCs w:val="24"/>
        </w:rPr>
      </w:pPr>
      <w:r w:rsidRPr="00443ACE">
        <w:rPr>
          <w:rFonts w:ascii="Gill Sans MT" w:hAnsi="Gill Sans MT"/>
          <w:b/>
          <w:sz w:val="24"/>
          <w:szCs w:val="24"/>
        </w:rPr>
        <w:t xml:space="preserve">Fecha de nacimiento: </w:t>
      </w:r>
      <w:r w:rsidR="00A32E9C">
        <w:rPr>
          <w:rFonts w:ascii="Gill Sans MT" w:hAnsi="Gill Sans MT"/>
          <w:sz w:val="24"/>
          <w:szCs w:val="24"/>
        </w:rPr>
        <w:t>04</w:t>
      </w:r>
      <w:r w:rsidRPr="00443ACE">
        <w:rPr>
          <w:rFonts w:ascii="Gill Sans MT" w:hAnsi="Gill Sans MT"/>
          <w:sz w:val="24"/>
          <w:szCs w:val="24"/>
        </w:rPr>
        <w:t xml:space="preserve"> de octubre 199</w:t>
      </w:r>
      <w:r w:rsidR="00A32E9C">
        <w:rPr>
          <w:rFonts w:ascii="Gill Sans MT" w:hAnsi="Gill Sans MT"/>
          <w:sz w:val="24"/>
          <w:szCs w:val="24"/>
        </w:rPr>
        <w:t>7</w:t>
      </w:r>
    </w:p>
    <w:p w14:paraId="486F859B" w14:textId="181359A8" w:rsidR="00152BD1" w:rsidRPr="00443ACE" w:rsidRDefault="00152BD1" w:rsidP="00152BD1">
      <w:pPr>
        <w:pStyle w:val="Prrafodelista"/>
        <w:numPr>
          <w:ilvl w:val="0"/>
          <w:numId w:val="6"/>
        </w:numPr>
        <w:spacing w:after="240" w:line="240" w:lineRule="auto"/>
        <w:rPr>
          <w:rFonts w:ascii="Gill Sans MT" w:hAnsi="Gill Sans MT"/>
          <w:sz w:val="24"/>
        </w:rPr>
      </w:pPr>
      <w:r w:rsidRPr="00443ACE">
        <w:rPr>
          <w:rFonts w:ascii="Gill Sans MT" w:hAnsi="Gill Sans MT"/>
          <w:b/>
          <w:sz w:val="24"/>
          <w:szCs w:val="24"/>
        </w:rPr>
        <w:t xml:space="preserve">Teléfono / celular: </w:t>
      </w:r>
      <w:r w:rsidRPr="00443ACE">
        <w:rPr>
          <w:rFonts w:ascii="Gill Sans MT" w:hAnsi="Gill Sans MT"/>
          <w:sz w:val="24"/>
        </w:rPr>
        <w:t xml:space="preserve">(+504) </w:t>
      </w:r>
      <w:r w:rsidR="00627F4F">
        <w:rPr>
          <w:rFonts w:ascii="Gill Sans MT" w:hAnsi="Gill Sans MT"/>
          <w:sz w:val="24"/>
        </w:rPr>
        <w:t>8</w:t>
      </w:r>
      <w:r w:rsidR="00A32E9C">
        <w:rPr>
          <w:rFonts w:ascii="Gill Sans MT" w:hAnsi="Gill Sans MT"/>
          <w:sz w:val="24"/>
        </w:rPr>
        <w:t>7</w:t>
      </w:r>
      <w:r w:rsidR="00EE5392">
        <w:rPr>
          <w:rFonts w:ascii="Gill Sans MT" w:hAnsi="Gill Sans MT"/>
          <w:sz w:val="24"/>
        </w:rPr>
        <w:t>86 - 1</w:t>
      </w:r>
      <w:r w:rsidR="00B15723">
        <w:rPr>
          <w:rFonts w:ascii="Gill Sans MT" w:hAnsi="Gill Sans MT"/>
          <w:sz w:val="24"/>
        </w:rPr>
        <w:t>211</w:t>
      </w:r>
    </w:p>
    <w:p w14:paraId="796568D1" w14:textId="544544A5" w:rsidR="00152BD1" w:rsidRPr="00443ACE" w:rsidRDefault="00152BD1" w:rsidP="00152BD1">
      <w:pPr>
        <w:pStyle w:val="Prrafodelista"/>
        <w:numPr>
          <w:ilvl w:val="0"/>
          <w:numId w:val="6"/>
        </w:numPr>
        <w:spacing w:after="240" w:line="240" w:lineRule="auto"/>
        <w:rPr>
          <w:rFonts w:ascii="Gill Sans MT" w:hAnsi="Gill Sans MT"/>
          <w:bCs/>
          <w:sz w:val="24"/>
          <w:szCs w:val="24"/>
        </w:rPr>
      </w:pPr>
      <w:r w:rsidRPr="00443ACE">
        <w:rPr>
          <w:rFonts w:ascii="Gill Sans MT" w:hAnsi="Gill Sans MT"/>
          <w:b/>
          <w:sz w:val="24"/>
          <w:szCs w:val="24"/>
        </w:rPr>
        <w:t xml:space="preserve">Identidad: </w:t>
      </w:r>
      <w:r w:rsidRPr="00443ACE">
        <w:rPr>
          <w:rFonts w:ascii="Gill Sans MT" w:hAnsi="Gill Sans MT"/>
          <w:bCs/>
          <w:sz w:val="24"/>
          <w:szCs w:val="24"/>
        </w:rPr>
        <w:t>0801-199</w:t>
      </w:r>
      <w:r w:rsidR="00B15723">
        <w:rPr>
          <w:rFonts w:ascii="Gill Sans MT" w:hAnsi="Gill Sans MT"/>
          <w:bCs/>
          <w:sz w:val="24"/>
          <w:szCs w:val="24"/>
        </w:rPr>
        <w:t>7 - 24552</w:t>
      </w:r>
    </w:p>
    <w:p w14:paraId="3A6414E2" w14:textId="77777777" w:rsidR="00152BD1" w:rsidRDefault="00152BD1" w:rsidP="0043492A">
      <w:pPr>
        <w:rPr>
          <w:rFonts w:ascii="Gill Sans MT" w:hAnsi="Gill Sans MT"/>
        </w:rPr>
      </w:pPr>
    </w:p>
    <w:p w14:paraId="0C40C05C" w14:textId="40ACA5DE" w:rsidR="00500B6C" w:rsidRDefault="00500B6C" w:rsidP="0043492A">
      <w:r>
        <w:rPr>
          <w:noProof/>
          <w:lang w:val="es-HN" w:eastAsia="es-HN"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35CF11FD" wp14:editId="63F1D77F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5687661" cy="339089"/>
                <wp:effectExtent l="0" t="0" r="8890" b="4445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7661" cy="339089"/>
                          <a:chOff x="0" y="0"/>
                          <a:chExt cx="5687661" cy="339089"/>
                        </a:xfrm>
                      </wpg:grpSpPr>
                      <wps:wsp>
                        <wps:cNvPr id="328" name="Rectángulo 328"/>
                        <wps:cNvSpPr/>
                        <wps:spPr>
                          <a:xfrm>
                            <a:off x="209550" y="9525"/>
                            <a:ext cx="5478111" cy="31242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9274" y="0"/>
                            <a:ext cx="1819274" cy="339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52ECE8" w14:textId="77777777" w:rsidR="006F118F" w:rsidRPr="00874BBC" w:rsidRDefault="006F118F" w:rsidP="006F118F">
                              <w:pPr>
                                <w:spacing w:after="0"/>
                                <w:rPr>
                                  <w:rFonts w:ascii="Gill Sans MT" w:hAnsi="Gill Sans MT" w:cs="Times New Roman"/>
                                  <w:b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 w:rsidRPr="00874BBC">
                                <w:rPr>
                                  <w:rFonts w:ascii="Gill Sans MT" w:hAnsi="Gill Sans MT" w:cs="Times New Roman"/>
                                  <w:b/>
                                  <w:color w:val="FFFFFF" w:themeColor="background1"/>
                                  <w:sz w:val="30"/>
                                  <w:szCs w:val="30"/>
                                </w:rPr>
                                <w:t>EXPERIENCIA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Rectángulo 5"/>
                        <wps:cNvSpPr/>
                        <wps:spPr>
                          <a:xfrm>
                            <a:off x="0" y="9525"/>
                            <a:ext cx="171450" cy="29527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CF11FD" id="Grupo 11" o:spid="_x0000_s1026" style="position:absolute;margin-left:0;margin-top:21.75pt;width:447.85pt;height:26.7pt;z-index:251853824;mso-position-horizontal:left;mso-position-horizontal-relative:margin" coordsize="56876,33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">
                <v:rect id="Rectángulo 328" o:spid="_x0000_s1027" style="position:absolute;left:2095;top:95;width:54781;height:312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" fillcolor="#002060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4092;width:18193;height:33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" filled="f" stroked="f">
                  <v:textbox style="mso-fit-shape-to-text:t">
                    <w:txbxContent>
                      <w:p w14:paraId="4552ECE8" w14:textId="77777777" w:rsidR="006F118F" w:rsidRPr="00874BBC" w:rsidRDefault="006F118F" w:rsidP="006F118F">
                        <w:pPr>
                          <w:spacing w:after="0"/>
                          <w:rPr>
                            <w:rFonts w:ascii="Gill Sans MT" w:hAnsi="Gill Sans MT" w:cs="Times New Roman"/>
                            <w:b/>
                            <w:color w:val="FFFFFF" w:themeColor="background1"/>
                            <w:sz w:val="30"/>
                            <w:szCs w:val="30"/>
                          </w:rPr>
                        </w:pPr>
                        <w:r w:rsidRPr="00874BBC">
                          <w:rPr>
                            <w:rFonts w:ascii="Gill Sans MT" w:hAnsi="Gill Sans MT" w:cs="Times New Roman"/>
                            <w:b/>
                            <w:color w:val="FFFFFF" w:themeColor="background1"/>
                            <w:sz w:val="30"/>
                            <w:szCs w:val="30"/>
                          </w:rPr>
                          <w:t>EXPERIENCIA</w:t>
                        </w:r>
                      </w:p>
                    </w:txbxContent>
                  </v:textbox>
                </v:shape>
                <v:rect id="Rectángulo 5" o:spid="_x0000_s1029" style="position:absolute;top:95;width:1714;height:2953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" fillcolor="#747070 [1614]" strokecolor="#747070 [1614]" strokeweight="1pt"/>
                <w10:wrap anchorx="margin"/>
              </v:group>
            </w:pict>
          </mc:Fallback>
        </mc:AlternateContent>
      </w:r>
      <w:r w:rsidR="00A36FC9">
        <w:t xml:space="preserve"> </w:t>
      </w:r>
    </w:p>
    <w:p w14:paraId="2B203987" w14:textId="77777777" w:rsidR="00500B6C" w:rsidRDefault="00500B6C" w:rsidP="0043492A"/>
    <w:p w14:paraId="6D9EC0BB" w14:textId="1F147EB0" w:rsidR="00500B6C" w:rsidRDefault="00500B6C" w:rsidP="00AB7222">
      <w:pPr>
        <w:spacing w:after="0"/>
        <w:rPr>
          <w:rFonts w:ascii="Times New Roman" w:hAnsi="Times New Roman" w:cs="Times New Roman"/>
          <w:bCs/>
          <w:sz w:val="24"/>
          <w:szCs w:val="24"/>
          <w:lang w:val="es-HN"/>
        </w:rPr>
      </w:pPr>
    </w:p>
    <w:p w14:paraId="50B3385E" w14:textId="46834E2A" w:rsidR="00AB7222" w:rsidRPr="00C9015B" w:rsidRDefault="00AB7222" w:rsidP="00AB7222">
      <w:pPr>
        <w:spacing w:after="0"/>
        <w:rPr>
          <w:rFonts w:ascii="Gill Sans MT" w:hAnsi="Gill Sans MT" w:cs="Times New Roman"/>
          <w:bCs/>
          <w:sz w:val="24"/>
          <w:szCs w:val="24"/>
          <w:lang w:val="es-HN"/>
        </w:rPr>
      </w:pPr>
      <w:r w:rsidRPr="00281231">
        <w:rPr>
          <w:rFonts w:ascii="Gill Sans MT" w:hAnsi="Gill Sans MT" w:cs="Times New Roman"/>
          <w:b/>
          <w:sz w:val="24"/>
          <w:szCs w:val="24"/>
          <w:lang w:val="es-HN"/>
        </w:rPr>
        <w:t>Empresa:</w:t>
      </w:r>
      <w:r w:rsidR="00B15723">
        <w:rPr>
          <w:rFonts w:ascii="Gill Sans MT" w:hAnsi="Gill Sans MT" w:cs="Times New Roman"/>
          <w:b/>
          <w:sz w:val="24"/>
          <w:szCs w:val="24"/>
          <w:lang w:val="es-HN"/>
        </w:rPr>
        <w:t xml:space="preserve"> </w:t>
      </w:r>
      <w:r w:rsidR="00C9015B">
        <w:rPr>
          <w:rFonts w:ascii="Gill Sans MT" w:hAnsi="Gill Sans MT" w:cs="Times New Roman"/>
          <w:bCs/>
          <w:sz w:val="24"/>
          <w:szCs w:val="24"/>
          <w:lang w:val="es-HN"/>
        </w:rPr>
        <w:t>monzini</w:t>
      </w:r>
    </w:p>
    <w:p w14:paraId="6DB56442" w14:textId="77777777" w:rsidR="00CB219B" w:rsidRDefault="00AB7222" w:rsidP="00160813">
      <w:pPr>
        <w:spacing w:after="0"/>
        <w:rPr>
          <w:rFonts w:ascii="Gill Sans MT" w:hAnsi="Gill Sans MT" w:cs="Times New Roman"/>
          <w:bCs/>
          <w:sz w:val="24"/>
          <w:szCs w:val="24"/>
          <w:lang w:val="es-HN"/>
        </w:rPr>
      </w:pPr>
      <w:r w:rsidRPr="00281231">
        <w:rPr>
          <w:rFonts w:ascii="Gill Sans MT" w:hAnsi="Gill Sans MT" w:cs="Times New Roman"/>
          <w:b/>
          <w:sz w:val="24"/>
          <w:szCs w:val="24"/>
          <w:lang w:val="es-HN"/>
        </w:rPr>
        <w:t>Principales actividades:</w:t>
      </w:r>
      <w:r w:rsidR="00884EFD">
        <w:rPr>
          <w:rFonts w:ascii="Gill Sans MT" w:hAnsi="Gill Sans MT" w:cs="Times New Roman"/>
          <w:b/>
          <w:sz w:val="24"/>
          <w:szCs w:val="24"/>
          <w:lang w:val="es-HN"/>
        </w:rPr>
        <w:t xml:space="preserve"> </w:t>
      </w:r>
      <w:r w:rsidR="00884EFD">
        <w:rPr>
          <w:rFonts w:ascii="Gill Sans MT" w:hAnsi="Gill Sans MT" w:cs="Times New Roman"/>
          <w:bCs/>
          <w:sz w:val="24"/>
          <w:szCs w:val="24"/>
          <w:lang w:val="es-HN"/>
        </w:rPr>
        <w:t>operario</w:t>
      </w:r>
    </w:p>
    <w:p w14:paraId="52E61EA2" w14:textId="2F812A53" w:rsidR="00CB219B" w:rsidRDefault="00CB219B" w:rsidP="00160813">
      <w:pPr>
        <w:spacing w:after="0"/>
        <w:rPr>
          <w:rFonts w:ascii="Gill Sans MT" w:hAnsi="Gill Sans MT" w:cs="Times New Roman"/>
          <w:bCs/>
          <w:sz w:val="24"/>
          <w:szCs w:val="24"/>
          <w:lang w:val="es-HN"/>
        </w:rPr>
      </w:pPr>
      <w:r>
        <w:rPr>
          <w:rFonts w:ascii="Gill Sans MT" w:hAnsi="Gill Sans MT" w:cs="Times New Roman"/>
          <w:b/>
          <w:sz w:val="24"/>
          <w:szCs w:val="24"/>
          <w:lang w:val="es-HN"/>
        </w:rPr>
        <w:t>Empresa:</w:t>
      </w:r>
      <w:r>
        <w:rPr>
          <w:rFonts w:ascii="Gill Sans MT" w:hAnsi="Gill Sans MT" w:cs="Times New Roman"/>
          <w:bCs/>
          <w:sz w:val="24"/>
          <w:szCs w:val="24"/>
          <w:lang w:val="es-HN"/>
        </w:rPr>
        <w:t xml:space="preserve"> vestimoda</w:t>
      </w:r>
    </w:p>
    <w:p w14:paraId="347AA322" w14:textId="2EB01CCA" w:rsidR="000C45FA" w:rsidRDefault="00CB219B" w:rsidP="00160813">
      <w:pPr>
        <w:spacing w:after="0"/>
        <w:rPr>
          <w:rFonts w:ascii="Gill Sans MT" w:hAnsi="Gill Sans MT" w:cs="Times New Roman"/>
          <w:bCs/>
          <w:sz w:val="24"/>
          <w:szCs w:val="24"/>
          <w:lang w:val="es-HN"/>
        </w:rPr>
      </w:pPr>
      <w:r>
        <w:rPr>
          <w:rFonts w:ascii="Gill Sans MT" w:hAnsi="Gill Sans MT" w:cs="Times New Roman"/>
          <w:b/>
          <w:sz w:val="24"/>
          <w:szCs w:val="24"/>
          <w:lang w:val="es-HN"/>
        </w:rPr>
        <w:t>Principales actividades:</w:t>
      </w:r>
      <w:r>
        <w:rPr>
          <w:rFonts w:ascii="Gill Sans MT" w:hAnsi="Gill Sans MT" w:cs="Times New Roman"/>
          <w:bCs/>
          <w:sz w:val="24"/>
          <w:szCs w:val="24"/>
          <w:lang w:val="es-HN"/>
        </w:rPr>
        <w:t xml:space="preserve"> Operario</w:t>
      </w:r>
    </w:p>
    <w:p w14:paraId="622F7087" w14:textId="6EFD01AF" w:rsidR="00160813" w:rsidRDefault="00160813" w:rsidP="00160813">
      <w:pPr>
        <w:spacing w:after="0"/>
        <w:rPr>
          <w:rFonts w:ascii="Gill Sans MT" w:hAnsi="Gill Sans MT" w:cs="Times New Roman"/>
          <w:bCs/>
          <w:sz w:val="24"/>
          <w:szCs w:val="24"/>
          <w:lang w:val="es-HN"/>
        </w:rPr>
      </w:pPr>
      <w:r w:rsidRPr="00160813">
        <w:rPr>
          <w:rFonts w:ascii="Gill Sans MT" w:hAnsi="Gill Sans MT" w:cs="Times New Roman"/>
          <w:b/>
          <w:bCs/>
          <w:sz w:val="24"/>
          <w:szCs w:val="24"/>
          <w:lang w:val="es-HN"/>
        </w:rPr>
        <w:t>Empresa:</w:t>
      </w:r>
      <w:r>
        <w:rPr>
          <w:rFonts w:ascii="Gill Sans MT" w:hAnsi="Gill Sans MT" w:cs="Times New Roman"/>
          <w:bCs/>
          <w:sz w:val="24"/>
          <w:szCs w:val="24"/>
          <w:lang w:val="es-HN"/>
        </w:rPr>
        <w:t xml:space="preserve"> </w:t>
      </w:r>
      <w:r w:rsidR="00C9015B">
        <w:rPr>
          <w:rFonts w:ascii="Gill Sans MT" w:hAnsi="Gill Sans MT" w:cs="Times New Roman"/>
          <w:bCs/>
          <w:sz w:val="24"/>
          <w:szCs w:val="24"/>
          <w:lang w:val="es-HN"/>
        </w:rPr>
        <w:t>expresso Americano</w:t>
      </w:r>
    </w:p>
    <w:p w14:paraId="4D10C562" w14:textId="350571B1" w:rsidR="00160813" w:rsidRDefault="00160813" w:rsidP="00160813">
      <w:pPr>
        <w:spacing w:after="0"/>
        <w:rPr>
          <w:rFonts w:ascii="Gill Sans MT" w:hAnsi="Gill Sans MT" w:cs="Times New Roman"/>
          <w:bCs/>
          <w:sz w:val="24"/>
          <w:szCs w:val="24"/>
          <w:lang w:val="es-HN"/>
        </w:rPr>
      </w:pPr>
      <w:r w:rsidRPr="00160813">
        <w:rPr>
          <w:rFonts w:ascii="Gill Sans MT" w:hAnsi="Gill Sans MT" w:cs="Times New Roman"/>
          <w:b/>
          <w:bCs/>
          <w:sz w:val="24"/>
          <w:szCs w:val="24"/>
          <w:lang w:val="es-HN"/>
        </w:rPr>
        <w:t>Actividades</w:t>
      </w:r>
      <w:r>
        <w:rPr>
          <w:rFonts w:ascii="Gill Sans MT" w:hAnsi="Gill Sans MT" w:cs="Times New Roman"/>
          <w:bCs/>
          <w:sz w:val="24"/>
          <w:szCs w:val="24"/>
          <w:lang w:val="es-HN"/>
        </w:rPr>
        <w:t xml:space="preserve">: </w:t>
      </w:r>
      <w:r w:rsidR="00C9015B">
        <w:rPr>
          <w:rFonts w:ascii="Gill Sans MT" w:hAnsi="Gill Sans MT" w:cs="Times New Roman"/>
          <w:bCs/>
          <w:sz w:val="24"/>
          <w:szCs w:val="24"/>
          <w:lang w:val="es-HN"/>
        </w:rPr>
        <w:t>Bodega</w:t>
      </w:r>
    </w:p>
    <w:p w14:paraId="3C8DBA88" w14:textId="77777777" w:rsidR="00160813" w:rsidRPr="00160813" w:rsidRDefault="00160813" w:rsidP="00160813">
      <w:pPr>
        <w:spacing w:after="0"/>
        <w:rPr>
          <w:rFonts w:ascii="Gill Sans MT" w:hAnsi="Gill Sans MT" w:cs="Times New Roman"/>
          <w:bCs/>
          <w:sz w:val="24"/>
          <w:szCs w:val="24"/>
          <w:lang w:val="es-HN"/>
        </w:rPr>
      </w:pPr>
    </w:p>
    <w:p w14:paraId="159053CB" w14:textId="77777777" w:rsidR="00500B6C" w:rsidRDefault="005115A4" w:rsidP="0043492A">
      <w:r>
        <w:rPr>
          <w:noProof/>
          <w:lang w:val="es-HN" w:eastAsia="es-HN"/>
        </w:rPr>
        <mc:AlternateContent>
          <mc:Choice Requires="wpg">
            <w:drawing>
              <wp:anchor distT="0" distB="0" distL="114300" distR="114300" simplePos="0" relativeHeight="251870208" behindDoc="0" locked="0" layoutInCell="1" allowOverlap="1" wp14:anchorId="4FE51301" wp14:editId="2216EE7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77535" cy="339089"/>
                <wp:effectExtent l="0" t="0" r="18415" b="4445"/>
                <wp:wrapNone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7535" cy="339089"/>
                          <a:chOff x="0" y="0"/>
                          <a:chExt cx="5677535" cy="339089"/>
                        </a:xfrm>
                      </wpg:grpSpPr>
                      <wps:wsp>
                        <wps:cNvPr id="16" name="Rectángulo 16"/>
                        <wps:cNvSpPr/>
                        <wps:spPr>
                          <a:xfrm>
                            <a:off x="200025" y="19050"/>
                            <a:ext cx="5477510" cy="31242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1270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0"/>
                            <a:ext cx="1631314" cy="339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09B5DE" w14:textId="77777777" w:rsidR="005115A4" w:rsidRPr="00874BBC" w:rsidRDefault="005115A4" w:rsidP="005115A4">
                              <w:pPr>
                                <w:spacing w:after="0"/>
                                <w:rPr>
                                  <w:rFonts w:ascii="Gill Sans MT" w:hAnsi="Gill Sans MT" w:cs="Times New Roman"/>
                                  <w:b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 w:rsidRPr="00874BBC">
                                <w:rPr>
                                  <w:rFonts w:ascii="Gill Sans MT" w:hAnsi="Gill Sans MT" w:cs="Times New Roman"/>
                                  <w:b/>
                                  <w:color w:val="FFFFFF" w:themeColor="background1"/>
                                  <w:sz w:val="30"/>
                                  <w:szCs w:val="30"/>
                                </w:rPr>
                                <w:t>EDUCACIÓN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Rectángulo 6"/>
                        <wps:cNvSpPr/>
                        <wps:spPr>
                          <a:xfrm>
                            <a:off x="0" y="9525"/>
                            <a:ext cx="161925" cy="32385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E51301" id="Grupo 17" o:spid="_x0000_s1030" style="position:absolute;margin-left:0;margin-top:-.05pt;width:447.05pt;height:26.7pt;z-index:251870208" coordsize="56775,33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">
                <v:rect id="Rectángulo 16" o:spid="_x0000_s1031" style="position:absolute;left:2000;top:190;width:54775;height:312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" fillcolor="#002060" strokecolor="#002060" strokeweight="1pt"/>
                <v:shape id="Cuadro de texto 2" o:spid="_x0000_s1032" type="#_x0000_t202" style="position:absolute;left:3429;width:16313;height:33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" filled="f" stroked="f">
                  <v:textbox style="mso-fit-shape-to-text:t">
                    <w:txbxContent>
                      <w:p w14:paraId="4609B5DE" w14:textId="77777777" w:rsidR="005115A4" w:rsidRPr="00874BBC" w:rsidRDefault="005115A4" w:rsidP="005115A4">
                        <w:pPr>
                          <w:spacing w:after="0"/>
                          <w:rPr>
                            <w:rFonts w:ascii="Gill Sans MT" w:hAnsi="Gill Sans MT" w:cs="Times New Roman"/>
                            <w:b/>
                            <w:color w:val="FFFFFF" w:themeColor="background1"/>
                            <w:sz w:val="30"/>
                            <w:szCs w:val="30"/>
                          </w:rPr>
                        </w:pPr>
                        <w:r w:rsidRPr="00874BBC">
                          <w:rPr>
                            <w:rFonts w:ascii="Gill Sans MT" w:hAnsi="Gill Sans MT" w:cs="Times New Roman"/>
                            <w:b/>
                            <w:color w:val="FFFFFF" w:themeColor="background1"/>
                            <w:sz w:val="30"/>
                            <w:szCs w:val="30"/>
                          </w:rPr>
                          <w:t>EDUCACIÓN</w:t>
                        </w:r>
                      </w:p>
                    </w:txbxContent>
                  </v:textbox>
                </v:shape>
                <v:rect id="Rectángulo 6" o:spid="_x0000_s1033" style="position:absolute;top:95;width:1619;height:3238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" fillcolor="#747070 [1614]" strokecolor="#747070 [1614]" strokeweight="1pt"/>
              </v:group>
            </w:pict>
          </mc:Fallback>
        </mc:AlternateContent>
      </w:r>
    </w:p>
    <w:p w14:paraId="5CEB5A4D" w14:textId="77777777" w:rsidR="00500B6C" w:rsidRDefault="00500B6C" w:rsidP="0043492A"/>
    <w:p w14:paraId="469979BD" w14:textId="41DAA53E" w:rsidR="00BE00DB" w:rsidRPr="002C7078" w:rsidRDefault="00152BD1" w:rsidP="00152BD1">
      <w:pPr>
        <w:spacing w:after="0"/>
        <w:rPr>
          <w:rFonts w:ascii="Gill Sans MT" w:hAnsi="Gill Sans MT" w:cs="Gill Sans MT"/>
          <w:b/>
          <w:bCs/>
          <w:color w:val="000000"/>
          <w:sz w:val="24"/>
          <w:szCs w:val="24"/>
          <w:lang w:val="es-HN"/>
        </w:rPr>
      </w:pPr>
      <w:r w:rsidRPr="00152BD1">
        <w:rPr>
          <w:rFonts w:ascii="Gill Sans MT" w:hAnsi="Gill Sans MT" w:cs="Gill Sans MT"/>
          <w:b/>
          <w:bCs/>
          <w:color w:val="000000"/>
          <w:sz w:val="24"/>
          <w:szCs w:val="24"/>
          <w:lang w:val="es-HN"/>
        </w:rPr>
        <w:t>Instituto Central Vicente Careces, Tegucigalpa, Francisco</w:t>
      </w:r>
      <w:r w:rsidR="002C7078">
        <w:rPr>
          <w:rFonts w:ascii="Gill Sans MT" w:hAnsi="Gill Sans MT" w:cs="Gill Sans MT"/>
          <w:b/>
          <w:bCs/>
          <w:color w:val="000000"/>
          <w:sz w:val="24"/>
          <w:szCs w:val="24"/>
          <w:lang w:val="es-HN"/>
        </w:rPr>
        <w:t xml:space="preserve"> </w:t>
      </w:r>
      <w:r w:rsidR="00B1659B">
        <w:rPr>
          <w:rFonts w:ascii="Gill Sans MT" w:hAnsi="Gill Sans MT" w:cs="Gill Sans MT"/>
          <w:b/>
          <w:bCs/>
          <w:color w:val="000000"/>
          <w:sz w:val="24"/>
          <w:szCs w:val="24"/>
          <w:lang w:val="es-HN"/>
        </w:rPr>
        <w:t>Morazán</w:t>
      </w:r>
    </w:p>
    <w:p w14:paraId="3BB7A416" w14:textId="4B238E88" w:rsidR="00BE00DB" w:rsidRPr="000C540D" w:rsidRDefault="000C540D" w:rsidP="000C540D">
      <w:pPr>
        <w:spacing w:after="0"/>
        <w:rPr>
          <w:rFonts w:ascii="Gill Sans MT" w:hAnsi="Gill Sans MT" w:cs="Times New Roman"/>
          <w:sz w:val="24"/>
          <w:szCs w:val="24"/>
          <w:lang w:val="es-AR"/>
        </w:rPr>
      </w:pPr>
      <w:r>
        <w:rPr>
          <w:rFonts w:ascii="Gill Sans MT" w:hAnsi="Gill Sans MT" w:cs="Times New Roman"/>
          <w:sz w:val="24"/>
          <w:szCs w:val="24"/>
          <w:lang w:val="es-AR"/>
        </w:rPr>
        <w:t>2° de carrera</w:t>
      </w:r>
    </w:p>
    <w:p w14:paraId="62EB3BEA" w14:textId="77777777" w:rsidR="00152BD1" w:rsidRPr="005C6266" w:rsidRDefault="00152BD1" w:rsidP="00152BD1">
      <w:pPr>
        <w:spacing w:after="0"/>
        <w:jc w:val="both"/>
        <w:rPr>
          <w:rFonts w:ascii="Gill Sans MT" w:hAnsi="Gill Sans MT" w:cs="Times New Roman"/>
          <w:b/>
          <w:color w:val="0D0D0D" w:themeColor="text1" w:themeTint="F2"/>
          <w:sz w:val="24"/>
          <w:szCs w:val="30"/>
          <w:lang w:val="es-AR"/>
        </w:rPr>
      </w:pPr>
      <w:r w:rsidRPr="005C6266">
        <w:rPr>
          <w:rFonts w:ascii="Gill Sans MT" w:hAnsi="Gill Sans MT" w:cs="Times New Roman"/>
          <w:b/>
          <w:color w:val="0D0D0D" w:themeColor="text1" w:themeTint="F2"/>
          <w:sz w:val="24"/>
          <w:szCs w:val="30"/>
          <w:lang w:val="es-AR"/>
        </w:rPr>
        <w:t>Formación Para el Trabajo</w:t>
      </w:r>
    </w:p>
    <w:p w14:paraId="75667259" w14:textId="77777777" w:rsidR="00152BD1" w:rsidRPr="005C6266" w:rsidRDefault="00152BD1" w:rsidP="00152BD1">
      <w:pPr>
        <w:pStyle w:val="Prrafodelista"/>
        <w:numPr>
          <w:ilvl w:val="0"/>
          <w:numId w:val="5"/>
        </w:numPr>
        <w:spacing w:after="0"/>
        <w:jc w:val="both"/>
        <w:rPr>
          <w:rFonts w:ascii="Gill Sans MT" w:hAnsi="Gill Sans MT" w:cs="Times New Roman"/>
          <w:bCs/>
          <w:color w:val="0D0D0D" w:themeColor="text1" w:themeTint="F2"/>
          <w:sz w:val="24"/>
          <w:szCs w:val="24"/>
          <w:lang w:val="es-AR"/>
        </w:rPr>
      </w:pPr>
      <w:r w:rsidRPr="005C6266">
        <w:rPr>
          <w:rFonts w:ascii="Gill Sans MT" w:hAnsi="Gill Sans MT" w:cs="Times New Roman"/>
          <w:bCs/>
          <w:color w:val="0D0D0D" w:themeColor="text1" w:themeTint="F2"/>
          <w:sz w:val="24"/>
          <w:szCs w:val="24"/>
          <w:lang w:val="es-AR"/>
        </w:rPr>
        <w:t>Competencias Laborales Básicas 80 horas</w:t>
      </w:r>
    </w:p>
    <w:p w14:paraId="763DACAD" w14:textId="77777777" w:rsidR="00152BD1" w:rsidRPr="005C6266" w:rsidRDefault="00152BD1" w:rsidP="00152BD1">
      <w:pPr>
        <w:pStyle w:val="Prrafodelista"/>
        <w:numPr>
          <w:ilvl w:val="0"/>
          <w:numId w:val="5"/>
        </w:numPr>
        <w:spacing w:after="0"/>
        <w:jc w:val="both"/>
        <w:rPr>
          <w:rFonts w:ascii="Gill Sans MT" w:hAnsi="Gill Sans MT" w:cs="Times New Roman"/>
          <w:bCs/>
          <w:color w:val="0D0D0D" w:themeColor="text1" w:themeTint="F2"/>
          <w:sz w:val="24"/>
          <w:szCs w:val="24"/>
          <w:lang w:val="es-AR"/>
        </w:rPr>
      </w:pPr>
      <w:r w:rsidRPr="005C6266">
        <w:rPr>
          <w:rFonts w:ascii="Gill Sans MT" w:hAnsi="Gill Sans MT" w:cs="Times New Roman"/>
          <w:bCs/>
          <w:color w:val="0D0D0D" w:themeColor="text1" w:themeTint="F2"/>
          <w:sz w:val="24"/>
          <w:szCs w:val="24"/>
          <w:lang w:val="es-AR"/>
        </w:rPr>
        <w:t>Habilidades para la Vida 104 horas</w:t>
      </w:r>
    </w:p>
    <w:p w14:paraId="37165BDD" w14:textId="77777777" w:rsidR="00152BD1" w:rsidRDefault="00152BD1" w:rsidP="00152BD1">
      <w:pPr>
        <w:spacing w:after="0"/>
        <w:jc w:val="both"/>
        <w:rPr>
          <w:rFonts w:ascii="Gill Sans MT" w:hAnsi="Gill Sans MT" w:cs="Times New Roman"/>
          <w:sz w:val="24"/>
          <w:szCs w:val="24"/>
          <w:lang w:val="es-HN"/>
        </w:rPr>
      </w:pPr>
    </w:p>
    <w:p w14:paraId="6FCF003A" w14:textId="77777777" w:rsidR="00152BD1" w:rsidRPr="005C6266" w:rsidRDefault="00152BD1" w:rsidP="00152BD1">
      <w:pPr>
        <w:spacing w:after="0"/>
        <w:jc w:val="both"/>
        <w:rPr>
          <w:rFonts w:ascii="Gill Sans MT" w:hAnsi="Gill Sans MT" w:cs="Times New Roman"/>
          <w:sz w:val="24"/>
          <w:szCs w:val="24"/>
          <w:lang w:val="es-HN"/>
        </w:rPr>
      </w:pPr>
      <w:r w:rsidRPr="005C6266">
        <w:rPr>
          <w:rFonts w:ascii="Gill Sans MT" w:hAnsi="Gill Sans MT" w:cs="Times New Roman"/>
          <w:sz w:val="24"/>
          <w:szCs w:val="24"/>
          <w:lang w:val="es-HN"/>
        </w:rPr>
        <w:t>Formación facilitada en la Organizació</w:t>
      </w:r>
      <w:r>
        <w:rPr>
          <w:rFonts w:ascii="Gill Sans MT" w:hAnsi="Gill Sans MT" w:cs="Times New Roman"/>
          <w:sz w:val="24"/>
          <w:szCs w:val="24"/>
          <w:lang w:val="es-HN"/>
        </w:rPr>
        <w:t>n</w:t>
      </w:r>
      <w:r w:rsidRPr="005C6266">
        <w:rPr>
          <w:rFonts w:ascii="Gill Sans MT" w:hAnsi="Gill Sans MT" w:cs="Times New Roman"/>
          <w:sz w:val="24"/>
          <w:szCs w:val="24"/>
          <w:lang w:val="es-HN"/>
        </w:rPr>
        <w:t xml:space="preserve"> Pro</w:t>
      </w:r>
      <w:r>
        <w:rPr>
          <w:rFonts w:ascii="Gill Sans MT" w:hAnsi="Gill Sans MT" w:cs="Times New Roman"/>
          <w:sz w:val="24"/>
          <w:szCs w:val="24"/>
          <w:lang w:val="es-HN"/>
        </w:rPr>
        <w:t>yecto</w:t>
      </w:r>
      <w:r w:rsidRPr="005C6266">
        <w:rPr>
          <w:rFonts w:ascii="Gill Sans MT" w:hAnsi="Gill Sans MT" w:cs="Times New Roman"/>
          <w:sz w:val="24"/>
          <w:szCs w:val="24"/>
          <w:lang w:val="es-HN"/>
        </w:rPr>
        <w:t xml:space="preserve"> Aldea Global en el marco de la implementación del Proyecto Empleando Futuros / USAID</w:t>
      </w:r>
      <w:r>
        <w:rPr>
          <w:rFonts w:ascii="Gill Sans MT" w:hAnsi="Gill Sans MT" w:cs="Times New Roman"/>
          <w:sz w:val="24"/>
          <w:szCs w:val="24"/>
          <w:lang w:val="es-HN"/>
        </w:rPr>
        <w:t xml:space="preserve"> </w:t>
      </w:r>
      <w:r>
        <w:rPr>
          <w:rFonts w:ascii="Gill Sans MT" w:hAnsi="Gill Sans MT" w:cs="Times New Roman"/>
          <w:bCs/>
          <w:color w:val="0D0D0D" w:themeColor="text1" w:themeTint="F2"/>
          <w:sz w:val="24"/>
          <w:szCs w:val="24"/>
          <w:lang w:val="es-AR"/>
        </w:rPr>
        <w:t>c</w:t>
      </w:r>
      <w:r w:rsidRPr="005C6266">
        <w:rPr>
          <w:rFonts w:ascii="Gill Sans MT" w:hAnsi="Gill Sans MT" w:cs="Times New Roman"/>
          <w:bCs/>
          <w:color w:val="0D0D0D" w:themeColor="text1" w:themeTint="F2"/>
          <w:sz w:val="24"/>
          <w:szCs w:val="24"/>
          <w:lang w:val="es-AR"/>
        </w:rPr>
        <w:t xml:space="preserve">on una duración de </w:t>
      </w:r>
      <w:r>
        <w:rPr>
          <w:rFonts w:ascii="Gill Sans MT" w:hAnsi="Gill Sans MT" w:cs="Times New Roman"/>
          <w:bCs/>
          <w:color w:val="0D0D0D" w:themeColor="text1" w:themeTint="F2"/>
          <w:sz w:val="24"/>
          <w:szCs w:val="24"/>
          <w:lang w:val="es-AR"/>
        </w:rPr>
        <w:t>184</w:t>
      </w:r>
      <w:r w:rsidRPr="005C6266">
        <w:rPr>
          <w:rFonts w:ascii="Gill Sans MT" w:hAnsi="Gill Sans MT" w:cs="Times New Roman"/>
          <w:bCs/>
          <w:color w:val="0D0D0D" w:themeColor="text1" w:themeTint="F2"/>
          <w:sz w:val="24"/>
          <w:szCs w:val="24"/>
          <w:lang w:val="es-AR"/>
        </w:rPr>
        <w:t xml:space="preserve"> horas</w:t>
      </w:r>
      <w:r>
        <w:rPr>
          <w:rFonts w:ascii="Gill Sans MT" w:hAnsi="Gill Sans MT" w:cs="Times New Roman"/>
          <w:i/>
          <w:sz w:val="24"/>
          <w:szCs w:val="24"/>
          <w:lang w:val="es-HN"/>
        </w:rPr>
        <w:t>.</w:t>
      </w:r>
    </w:p>
    <w:p w14:paraId="6744DE15" w14:textId="77777777" w:rsidR="005C6266" w:rsidRPr="005115A4" w:rsidRDefault="005C6266" w:rsidP="005115A4">
      <w:pPr>
        <w:spacing w:after="0"/>
        <w:jc w:val="both"/>
        <w:rPr>
          <w:rFonts w:ascii="Gill Sans MT" w:hAnsi="Gill Sans MT" w:cs="Times New Roman"/>
          <w:i/>
          <w:sz w:val="24"/>
          <w:szCs w:val="24"/>
          <w:lang w:val="es-HN"/>
        </w:rPr>
      </w:pPr>
    </w:p>
    <w:p w14:paraId="5808B520" w14:textId="77777777" w:rsidR="005115A4" w:rsidRDefault="005115A4" w:rsidP="005115A4">
      <w:r>
        <w:rPr>
          <w:noProof/>
          <w:lang w:val="es-HN" w:eastAsia="es-HN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64C75B04" wp14:editId="4EFB981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677535" cy="348495"/>
                <wp:effectExtent l="0" t="0" r="0" b="0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7535" cy="348495"/>
                          <a:chOff x="0" y="0"/>
                          <a:chExt cx="5677535" cy="348495"/>
                        </a:xfrm>
                      </wpg:grpSpPr>
                      <wps:wsp>
                        <wps:cNvPr id="211" name="Rectángulo 211"/>
                        <wps:cNvSpPr/>
                        <wps:spPr>
                          <a:xfrm>
                            <a:off x="200025" y="9525"/>
                            <a:ext cx="5477510" cy="31242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9406"/>
                            <a:ext cx="4372609" cy="339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07E1EF" w14:textId="1120558C" w:rsidR="00A24E8B" w:rsidRPr="0064424C" w:rsidRDefault="00C36B74" w:rsidP="00A24E8B">
                              <w:pPr>
                                <w:spacing w:after="0"/>
                                <w:rPr>
                                  <w:rFonts w:ascii="Gill Sans MT" w:hAnsi="Gill Sans MT" w:cs="Times New Roman"/>
                                  <w:b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Gill Sans MT" w:hAnsi="Gill Sans MT" w:cs="Times New Roman"/>
                                  <w:b/>
                                  <w:color w:val="FFFFFF" w:themeColor="background1"/>
                                  <w:sz w:val="30"/>
                                  <w:szCs w:val="30"/>
                                </w:rPr>
                                <w:t>COMPETENCIAS</w:t>
                              </w:r>
                              <w:r w:rsidR="00972651" w:rsidRPr="0064424C">
                                <w:rPr>
                                  <w:rFonts w:ascii="Gill Sans MT" w:hAnsi="Gill Sans MT" w:cs="Times New Roman"/>
                                  <w:b/>
                                  <w:color w:val="FFFFFF" w:themeColor="background1"/>
                                  <w:sz w:val="30"/>
                                  <w:szCs w:val="30"/>
                                </w:rPr>
                                <w:t xml:space="preserve"> Y C</w:t>
                              </w:r>
                              <w:r w:rsidR="00E42C33">
                                <w:rPr>
                                  <w:rFonts w:ascii="Gill Sans MT" w:hAnsi="Gill Sans MT" w:cs="Times New Roman"/>
                                  <w:b/>
                                  <w:color w:val="FFFFFF" w:themeColor="background1"/>
                                  <w:sz w:val="30"/>
                                  <w:szCs w:val="30"/>
                                </w:rPr>
                                <w:t>URSOS RECIBIDOS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0" y="0"/>
                            <a:ext cx="161925" cy="32385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C75B04" id="Grupo 20" o:spid="_x0000_s1034" style="position:absolute;margin-left:395.85pt;margin-top:0;width:447.05pt;height:27.45pt;z-index:251864064;mso-position-horizontal:right;mso-position-horizontal-relative:margin" coordsize="56775,348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">
                <v:rect id="Rectángulo 211" o:spid="_x0000_s1035" style="position:absolute;left:2000;top:95;width:54775;height:312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" fillcolor="#002060" stroked="f" strokeweight="1pt"/>
                <v:shape id="Cuadro de texto 2" o:spid="_x0000_s1036" type="#_x0000_t202" style="position:absolute;left:2381;top:94;width:43726;height:33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" filled="f" stroked="f">
                  <v:textbox style="mso-fit-shape-to-text:t">
                    <w:txbxContent>
                      <w:p w14:paraId="0507E1EF" w14:textId="1120558C" w:rsidR="00A24E8B" w:rsidRPr="0064424C" w:rsidRDefault="00C36B74" w:rsidP="00A24E8B">
                        <w:pPr>
                          <w:spacing w:after="0"/>
                          <w:rPr>
                            <w:rFonts w:ascii="Gill Sans MT" w:hAnsi="Gill Sans MT" w:cs="Times New Roman"/>
                            <w:b/>
                            <w:color w:val="FFFFFF" w:themeColor="background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Gill Sans MT" w:hAnsi="Gill Sans MT" w:cs="Times New Roman"/>
                            <w:b/>
                            <w:color w:val="FFFFFF" w:themeColor="background1"/>
                            <w:sz w:val="30"/>
                            <w:szCs w:val="30"/>
                          </w:rPr>
                          <w:t>COMPETENCIAS</w:t>
                        </w:r>
                        <w:r w:rsidR="00972651" w:rsidRPr="0064424C">
                          <w:rPr>
                            <w:rFonts w:ascii="Gill Sans MT" w:hAnsi="Gill Sans MT" w:cs="Times New Roman"/>
                            <w:b/>
                            <w:color w:val="FFFFFF" w:themeColor="background1"/>
                            <w:sz w:val="30"/>
                            <w:szCs w:val="30"/>
                          </w:rPr>
                          <w:t xml:space="preserve"> Y C</w:t>
                        </w:r>
                        <w:r w:rsidR="00E42C33">
                          <w:rPr>
                            <w:rFonts w:ascii="Gill Sans MT" w:hAnsi="Gill Sans MT" w:cs="Times New Roman"/>
                            <w:b/>
                            <w:color w:val="FFFFFF" w:themeColor="background1"/>
                            <w:sz w:val="30"/>
                            <w:szCs w:val="30"/>
                          </w:rPr>
                          <w:t>URSOS RECIBIDOS</w:t>
                        </w:r>
                      </w:p>
                    </w:txbxContent>
                  </v:textbox>
                </v:shape>
                <v:rect id="Rectángulo 8" o:spid="_x0000_s1037" style="position:absolute;width:1619;height:3238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" fillcolor="#747070 [1614]" strokecolor="#747070 [1614]" strokeweight="1pt"/>
                <w10:wrap anchorx="margin"/>
              </v:group>
            </w:pict>
          </mc:Fallback>
        </mc:AlternateContent>
      </w:r>
    </w:p>
    <w:p w14:paraId="6119833C" w14:textId="77777777" w:rsidR="004A17D5" w:rsidRPr="005115A4" w:rsidRDefault="004A17D5" w:rsidP="005115A4">
      <w:pPr>
        <w:rPr>
          <w:vertAlign w:val="superscript"/>
        </w:rPr>
      </w:pPr>
    </w:p>
    <w:p w14:paraId="2ACC833E" w14:textId="351C928C" w:rsidR="00FC298B" w:rsidRPr="006D3C7E" w:rsidRDefault="00C36B74" w:rsidP="00FC298B">
      <w:pPr>
        <w:spacing w:after="0"/>
        <w:ind w:left="720"/>
        <w:jc w:val="both"/>
        <w:rPr>
          <w:rFonts w:ascii="Gill Sans MT" w:hAnsi="Gill Sans MT" w:cs="Times New Roman"/>
          <w:b/>
          <w:bCs/>
          <w:sz w:val="24"/>
          <w:szCs w:val="24"/>
          <w:lang w:val="es-AR"/>
        </w:rPr>
      </w:pPr>
      <w:r>
        <w:rPr>
          <w:rFonts w:ascii="Gill Sans MT" w:hAnsi="Gill Sans MT" w:cs="Times New Roman"/>
          <w:b/>
          <w:bCs/>
          <w:sz w:val="24"/>
          <w:szCs w:val="24"/>
          <w:lang w:val="es-AR"/>
        </w:rPr>
        <w:t>Competencias</w:t>
      </w:r>
      <w:r w:rsidR="00FC298B" w:rsidRPr="006D3C7E">
        <w:rPr>
          <w:rFonts w:ascii="Gill Sans MT" w:hAnsi="Gill Sans MT" w:cs="Times New Roman"/>
          <w:b/>
          <w:bCs/>
          <w:sz w:val="24"/>
          <w:szCs w:val="24"/>
          <w:lang w:val="es-AR"/>
        </w:rPr>
        <w:t>:</w:t>
      </w:r>
    </w:p>
    <w:p w14:paraId="353421C6" w14:textId="77777777" w:rsidR="00152BD1" w:rsidRPr="00152BD1" w:rsidRDefault="00152BD1" w:rsidP="00152BD1">
      <w:pPr>
        <w:numPr>
          <w:ilvl w:val="0"/>
          <w:numId w:val="2"/>
        </w:numPr>
        <w:spacing w:after="0"/>
        <w:jc w:val="both"/>
        <w:rPr>
          <w:rFonts w:ascii="Gill Sans MT" w:hAnsi="Gill Sans MT" w:cs="Times New Roman"/>
          <w:sz w:val="24"/>
          <w:szCs w:val="24"/>
          <w:lang w:val="es-AR"/>
        </w:rPr>
      </w:pPr>
      <w:r w:rsidRPr="00152BD1">
        <w:rPr>
          <w:rFonts w:ascii="Gill Sans MT" w:hAnsi="Gill Sans MT" w:cs="Times New Roman"/>
          <w:sz w:val="24"/>
          <w:szCs w:val="24"/>
          <w:lang w:val="es-AR"/>
        </w:rPr>
        <w:t>Facilidad de aprender rápidamente</w:t>
      </w:r>
    </w:p>
    <w:p w14:paraId="2C006ED7" w14:textId="77777777" w:rsidR="00152BD1" w:rsidRPr="00152BD1" w:rsidRDefault="00152BD1" w:rsidP="00152BD1">
      <w:pPr>
        <w:numPr>
          <w:ilvl w:val="0"/>
          <w:numId w:val="2"/>
        </w:numPr>
        <w:spacing w:after="0"/>
        <w:jc w:val="both"/>
        <w:rPr>
          <w:rFonts w:ascii="Gill Sans MT" w:hAnsi="Gill Sans MT" w:cs="Times New Roman"/>
          <w:sz w:val="24"/>
          <w:szCs w:val="24"/>
          <w:lang w:val="es-AR"/>
        </w:rPr>
      </w:pPr>
      <w:r w:rsidRPr="00152BD1">
        <w:rPr>
          <w:rFonts w:ascii="Gill Sans MT" w:hAnsi="Gill Sans MT" w:cs="Times New Roman"/>
          <w:sz w:val="24"/>
          <w:szCs w:val="24"/>
          <w:lang w:val="es-AR"/>
        </w:rPr>
        <w:t xml:space="preserve">Capacidad para trabajar bajo presión  </w:t>
      </w:r>
    </w:p>
    <w:p w14:paraId="27A8F3A4" w14:textId="77777777" w:rsidR="00152BD1" w:rsidRPr="00152BD1" w:rsidRDefault="00152BD1" w:rsidP="00152BD1">
      <w:pPr>
        <w:numPr>
          <w:ilvl w:val="0"/>
          <w:numId w:val="2"/>
        </w:numPr>
        <w:spacing w:after="0"/>
        <w:jc w:val="both"/>
        <w:rPr>
          <w:rFonts w:ascii="Gill Sans MT" w:hAnsi="Gill Sans MT" w:cs="Times New Roman"/>
          <w:sz w:val="24"/>
          <w:szCs w:val="24"/>
          <w:lang w:val="es-AR"/>
        </w:rPr>
      </w:pPr>
      <w:r w:rsidRPr="00152BD1">
        <w:rPr>
          <w:rFonts w:ascii="Gill Sans MT" w:hAnsi="Gill Sans MT" w:cs="Times New Roman"/>
          <w:sz w:val="24"/>
          <w:szCs w:val="24"/>
          <w:lang w:val="es-AR"/>
        </w:rPr>
        <w:t>Trabajo en equipo</w:t>
      </w:r>
    </w:p>
    <w:p w14:paraId="1797A3A3" w14:textId="77777777" w:rsidR="00152BD1" w:rsidRPr="00152BD1" w:rsidRDefault="00152BD1" w:rsidP="00152BD1">
      <w:pPr>
        <w:numPr>
          <w:ilvl w:val="0"/>
          <w:numId w:val="2"/>
        </w:numPr>
        <w:spacing w:after="0"/>
        <w:jc w:val="both"/>
        <w:rPr>
          <w:rFonts w:ascii="Gill Sans MT" w:hAnsi="Gill Sans MT" w:cs="Times New Roman"/>
          <w:sz w:val="24"/>
          <w:szCs w:val="24"/>
          <w:lang w:val="es-AR"/>
        </w:rPr>
      </w:pPr>
      <w:r w:rsidRPr="00152BD1">
        <w:rPr>
          <w:rFonts w:ascii="Gill Sans MT" w:hAnsi="Gill Sans MT" w:cs="Times New Roman"/>
          <w:sz w:val="24"/>
          <w:szCs w:val="24"/>
          <w:lang w:val="es-AR"/>
        </w:rPr>
        <w:t xml:space="preserve">Facilidad de expresión </w:t>
      </w:r>
    </w:p>
    <w:p w14:paraId="2F6D5B83" w14:textId="1D8E13DD" w:rsidR="00152BD1" w:rsidRPr="00152BD1" w:rsidRDefault="00152BD1" w:rsidP="00353DCB">
      <w:pPr>
        <w:spacing w:after="0"/>
        <w:jc w:val="both"/>
        <w:rPr>
          <w:rFonts w:ascii="Gill Sans MT" w:hAnsi="Gill Sans MT" w:cs="Times New Roman"/>
          <w:sz w:val="24"/>
          <w:szCs w:val="24"/>
          <w:lang w:val="es-AR"/>
        </w:rPr>
      </w:pPr>
    </w:p>
    <w:p w14:paraId="5E65A83F" w14:textId="411C780B" w:rsidR="00FC298B" w:rsidRDefault="00FC298B" w:rsidP="00152BD1">
      <w:pPr>
        <w:spacing w:after="0"/>
        <w:ind w:left="720"/>
        <w:jc w:val="both"/>
        <w:rPr>
          <w:rFonts w:ascii="Gill Sans MT" w:hAnsi="Gill Sans MT" w:cs="Times New Roman"/>
          <w:sz w:val="24"/>
          <w:szCs w:val="24"/>
          <w:lang w:val="es-AR"/>
        </w:rPr>
      </w:pPr>
    </w:p>
    <w:p w14:paraId="7C3604E0" w14:textId="3F65FF22" w:rsidR="002D423F" w:rsidRDefault="002D423F" w:rsidP="00152BD1">
      <w:pPr>
        <w:spacing w:after="0"/>
        <w:ind w:left="720"/>
        <w:jc w:val="both"/>
        <w:rPr>
          <w:rFonts w:ascii="Gill Sans MT" w:hAnsi="Gill Sans MT" w:cs="Times New Roman"/>
          <w:sz w:val="24"/>
          <w:szCs w:val="24"/>
          <w:lang w:val="es-AR"/>
        </w:rPr>
      </w:pPr>
    </w:p>
    <w:p w14:paraId="46F99BA2" w14:textId="77777777" w:rsidR="002D423F" w:rsidRPr="00FC298B" w:rsidRDefault="002D423F" w:rsidP="00152BD1">
      <w:pPr>
        <w:spacing w:after="0"/>
        <w:ind w:left="720"/>
        <w:jc w:val="both"/>
        <w:rPr>
          <w:rFonts w:ascii="Gill Sans MT" w:hAnsi="Gill Sans MT" w:cs="Times New Roman"/>
          <w:sz w:val="24"/>
          <w:szCs w:val="24"/>
          <w:lang w:val="es-AR"/>
        </w:rPr>
      </w:pPr>
    </w:p>
    <w:p w14:paraId="740CA01E" w14:textId="77777777" w:rsidR="00500B6C" w:rsidRDefault="00FC298B" w:rsidP="00500B6C">
      <w:pPr>
        <w:spacing w:after="0"/>
        <w:jc w:val="both"/>
        <w:rPr>
          <w:rFonts w:ascii="Gill Sans MT" w:hAnsi="Gill Sans MT"/>
          <w:i/>
          <w:color w:val="515151"/>
          <w:sz w:val="24"/>
          <w:szCs w:val="24"/>
          <w:lang w:val="es-AR"/>
        </w:rPr>
      </w:pPr>
      <w:r>
        <w:rPr>
          <w:noProof/>
          <w:lang w:val="es-HN" w:eastAsia="es-HN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2506C349" wp14:editId="0F7E96F2">
                <wp:simplePos x="0" y="0"/>
                <wp:positionH relativeFrom="column">
                  <wp:posOffset>9525</wp:posOffset>
                </wp:positionH>
                <wp:positionV relativeFrom="paragraph">
                  <wp:posOffset>52705</wp:posOffset>
                </wp:positionV>
                <wp:extent cx="5677535" cy="339089"/>
                <wp:effectExtent l="0" t="0" r="0" b="4445"/>
                <wp:wrapNone/>
                <wp:docPr id="24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7535" cy="339089"/>
                          <a:chOff x="0" y="0"/>
                          <a:chExt cx="5677535" cy="339089"/>
                        </a:xfrm>
                      </wpg:grpSpPr>
                      <wps:wsp>
                        <wps:cNvPr id="21" name="Rectángulo 21"/>
                        <wps:cNvSpPr/>
                        <wps:spPr>
                          <a:xfrm>
                            <a:off x="200025" y="9525"/>
                            <a:ext cx="5477510" cy="31242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850" y="0"/>
                            <a:ext cx="2724784" cy="339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89050F" w14:textId="77777777" w:rsidR="00A91A4A" w:rsidRPr="0064424C" w:rsidRDefault="00D15BC0" w:rsidP="00A91A4A">
                              <w:pPr>
                                <w:spacing w:after="0"/>
                                <w:rPr>
                                  <w:rFonts w:ascii="Gill Sans MT" w:hAnsi="Gill Sans MT" w:cs="Times New Roman"/>
                                  <w:b/>
                                  <w:color w:val="FFFFFF" w:themeColor="background1"/>
                                  <w:sz w:val="30"/>
                                  <w:szCs w:val="30"/>
                                  <w:lang w:val="es-HN"/>
                                </w:rPr>
                              </w:pPr>
                              <w:r w:rsidRPr="0064424C">
                                <w:rPr>
                                  <w:rFonts w:ascii="Gill Sans MT" w:hAnsi="Gill Sans MT" w:cs="Times New Roman"/>
                                  <w:b/>
                                  <w:color w:val="FFFFFF" w:themeColor="background1"/>
                                  <w:sz w:val="30"/>
                                  <w:szCs w:val="30"/>
                                  <w:lang w:val="es-HN"/>
                                </w:rPr>
                                <w:t xml:space="preserve">REFERENCIAS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Rectángulo 9"/>
                        <wps:cNvSpPr/>
                        <wps:spPr>
                          <a:xfrm>
                            <a:off x="0" y="0"/>
                            <a:ext cx="161925" cy="32385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06C349" id="Grupo 24" o:spid="_x0000_s1038" style="position:absolute;left:0;text-align:left;margin-left:.75pt;margin-top:4.15pt;width:447.05pt;height:26.7pt;z-index:251868160" coordsize="56775,33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">
                <v:rect id="Rectángulo 21" o:spid="_x0000_s1039" style="position:absolute;left:2000;top:95;width:54775;height:312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" fillcolor="#002060" stroked="f" strokeweight="1pt"/>
                <v:shape id="Cuadro de texto 2" o:spid="_x0000_s1040" type="#_x0000_t202" style="position:absolute;left:3238;width:27248;height:33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" filled="f" stroked="f">
                  <v:textbox style="mso-fit-shape-to-text:t">
                    <w:txbxContent>
                      <w:p w14:paraId="5189050F" w14:textId="77777777" w:rsidR="00A91A4A" w:rsidRPr="0064424C" w:rsidRDefault="00D15BC0" w:rsidP="00A91A4A">
                        <w:pPr>
                          <w:spacing w:after="0"/>
                          <w:rPr>
                            <w:rFonts w:ascii="Gill Sans MT" w:hAnsi="Gill Sans MT" w:cs="Times New Roman"/>
                            <w:b/>
                            <w:color w:val="FFFFFF" w:themeColor="background1"/>
                            <w:sz w:val="30"/>
                            <w:szCs w:val="30"/>
                            <w:lang w:val="es-HN"/>
                          </w:rPr>
                        </w:pPr>
                        <w:r w:rsidRPr="0064424C">
                          <w:rPr>
                            <w:rFonts w:ascii="Gill Sans MT" w:hAnsi="Gill Sans MT" w:cs="Times New Roman"/>
                            <w:b/>
                            <w:color w:val="FFFFFF" w:themeColor="background1"/>
                            <w:sz w:val="30"/>
                            <w:szCs w:val="30"/>
                            <w:lang w:val="es-HN"/>
                          </w:rPr>
                          <w:t xml:space="preserve">REFERENCIAS </w:t>
                        </w:r>
                      </w:p>
                    </w:txbxContent>
                  </v:textbox>
                </v:shape>
                <v:rect id="Rectángulo 9" o:spid="_x0000_s1041" style="position:absolute;width:1619;height:3238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" fillcolor="#747070 [1614]" strokecolor="#747070 [1614]" strokeweight="1pt"/>
              </v:group>
            </w:pict>
          </mc:Fallback>
        </mc:AlternateContent>
      </w:r>
    </w:p>
    <w:p w14:paraId="236781F5" w14:textId="77777777" w:rsidR="00500B6C" w:rsidRPr="00A61778" w:rsidRDefault="00500B6C" w:rsidP="00500B6C">
      <w:pPr>
        <w:spacing w:after="0"/>
        <w:jc w:val="both"/>
        <w:rPr>
          <w:rFonts w:ascii="Gill Sans MT" w:hAnsi="Gill Sans MT"/>
          <w:i/>
          <w:color w:val="515151"/>
          <w:sz w:val="24"/>
          <w:szCs w:val="24"/>
          <w:lang w:val="es-AR"/>
        </w:rPr>
      </w:pPr>
    </w:p>
    <w:p w14:paraId="54F14C93" w14:textId="77777777" w:rsidR="00500B6C" w:rsidRDefault="00500B6C" w:rsidP="00500B6C">
      <w:pPr>
        <w:spacing w:after="0"/>
        <w:jc w:val="both"/>
        <w:rPr>
          <w:rFonts w:ascii="Gill Sans MT" w:hAnsi="Gill Sans MT" w:cs="Times New Roman"/>
          <w:b/>
          <w:sz w:val="24"/>
          <w:szCs w:val="24"/>
          <w:lang w:val="es-HN"/>
        </w:rPr>
      </w:pPr>
    </w:p>
    <w:p w14:paraId="7FC92D81" w14:textId="0D316F78" w:rsidR="00152BD1" w:rsidRPr="00E26749" w:rsidRDefault="00E26749" w:rsidP="00152BD1">
      <w:pPr>
        <w:spacing w:after="0"/>
        <w:jc w:val="both"/>
        <w:rPr>
          <w:rFonts w:ascii="Gill Sans MT" w:hAnsi="Gill Sans MT" w:cs="Times New Roman"/>
          <w:bCs/>
          <w:sz w:val="24"/>
          <w:szCs w:val="24"/>
          <w:lang w:val="es-HN"/>
        </w:rPr>
      </w:pPr>
      <w:r>
        <w:rPr>
          <w:rFonts w:ascii="Gill Sans MT" w:hAnsi="Gill Sans MT" w:cs="Times New Roman"/>
          <w:b/>
          <w:sz w:val="24"/>
          <w:szCs w:val="24"/>
          <w:lang w:val="es-HN"/>
        </w:rPr>
        <w:t>Carelia Reyes</w:t>
      </w:r>
    </w:p>
    <w:p w14:paraId="63E3B136" w14:textId="78BC27C2" w:rsidR="00152BD1" w:rsidRPr="00152BD1" w:rsidRDefault="00152BD1" w:rsidP="00152BD1">
      <w:pPr>
        <w:spacing w:after="0"/>
        <w:jc w:val="both"/>
        <w:rPr>
          <w:rFonts w:ascii="Gill Sans MT" w:hAnsi="Gill Sans MT" w:cs="Times New Roman"/>
          <w:bCs/>
          <w:sz w:val="24"/>
          <w:szCs w:val="24"/>
          <w:lang w:val="es-HN"/>
        </w:rPr>
      </w:pPr>
      <w:r w:rsidRPr="00152BD1">
        <w:rPr>
          <w:rFonts w:ascii="Gill Sans MT" w:hAnsi="Gill Sans MT" w:cs="Times New Roman"/>
          <w:bCs/>
          <w:sz w:val="24"/>
          <w:szCs w:val="24"/>
          <w:lang w:val="es-HN"/>
        </w:rPr>
        <w:t>Tel. (+504) 3</w:t>
      </w:r>
      <w:r w:rsidR="00E26749">
        <w:rPr>
          <w:rFonts w:ascii="Gill Sans MT" w:hAnsi="Gill Sans MT" w:cs="Times New Roman"/>
          <w:bCs/>
          <w:sz w:val="24"/>
          <w:szCs w:val="24"/>
          <w:lang w:val="es-HN"/>
        </w:rPr>
        <w:t>151-4306</w:t>
      </w:r>
    </w:p>
    <w:p w14:paraId="31124E7E" w14:textId="77777777" w:rsidR="00152BD1" w:rsidRPr="00152BD1" w:rsidRDefault="00152BD1" w:rsidP="00152BD1">
      <w:pPr>
        <w:spacing w:after="0"/>
        <w:jc w:val="both"/>
        <w:rPr>
          <w:rFonts w:ascii="Gill Sans MT" w:hAnsi="Gill Sans MT" w:cs="Times New Roman"/>
          <w:b/>
          <w:sz w:val="24"/>
          <w:szCs w:val="24"/>
          <w:lang w:val="es-HN"/>
        </w:rPr>
      </w:pPr>
    </w:p>
    <w:p w14:paraId="265A0480" w14:textId="3EC48AA8" w:rsidR="00152BD1" w:rsidRPr="00152BD1" w:rsidRDefault="00235DDE" w:rsidP="00152BD1">
      <w:pPr>
        <w:spacing w:after="0"/>
        <w:jc w:val="both"/>
        <w:rPr>
          <w:rFonts w:ascii="Gill Sans MT" w:hAnsi="Gill Sans MT" w:cs="Times New Roman"/>
          <w:b/>
          <w:sz w:val="24"/>
          <w:szCs w:val="24"/>
          <w:lang w:val="es-HN"/>
        </w:rPr>
      </w:pPr>
      <w:r>
        <w:rPr>
          <w:rFonts w:ascii="Gill Sans MT" w:hAnsi="Gill Sans MT" w:cs="Times New Roman"/>
          <w:b/>
          <w:sz w:val="24"/>
          <w:szCs w:val="24"/>
          <w:lang w:val="es-HN"/>
        </w:rPr>
        <w:t>Maylin Osorio</w:t>
      </w:r>
    </w:p>
    <w:p w14:paraId="05A3D1B6" w14:textId="4B982151" w:rsidR="006A1130" w:rsidRPr="00152BD1" w:rsidRDefault="00152BD1" w:rsidP="00152BD1">
      <w:pPr>
        <w:spacing w:after="0"/>
        <w:jc w:val="both"/>
        <w:rPr>
          <w:bCs/>
          <w:sz w:val="24"/>
          <w:szCs w:val="24"/>
        </w:rPr>
      </w:pPr>
      <w:r w:rsidRPr="00152BD1">
        <w:rPr>
          <w:rFonts w:ascii="Gill Sans MT" w:hAnsi="Gill Sans MT" w:cs="Times New Roman"/>
          <w:bCs/>
          <w:sz w:val="24"/>
          <w:szCs w:val="24"/>
          <w:lang w:val="es-HN"/>
        </w:rPr>
        <w:t xml:space="preserve">Tel. (+504) </w:t>
      </w:r>
      <w:r w:rsidR="00235DDE">
        <w:rPr>
          <w:rFonts w:ascii="Gill Sans MT" w:hAnsi="Gill Sans MT" w:cs="Times New Roman"/>
          <w:bCs/>
          <w:sz w:val="24"/>
          <w:szCs w:val="24"/>
          <w:lang w:val="es-HN"/>
        </w:rPr>
        <w:t>3252-3478</w:t>
      </w:r>
    </w:p>
    <w:sectPr w:rsidR="006A1130" w:rsidRPr="00152BD1" w:rsidSect="00B27E52">
      <w:headerReference w:type="default" r:id="rId10"/>
      <w:pgSz w:w="11906" w:h="16838" w:code="9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DD4B6" w14:textId="77777777" w:rsidR="00D947FA" w:rsidRDefault="00D947FA" w:rsidP="00A01AB1">
      <w:pPr>
        <w:spacing w:after="0" w:line="240" w:lineRule="auto"/>
      </w:pPr>
      <w:r>
        <w:separator/>
      </w:r>
    </w:p>
  </w:endnote>
  <w:endnote w:type="continuationSeparator" w:id="0">
    <w:p w14:paraId="3EA47BCC" w14:textId="77777777" w:rsidR="00D947FA" w:rsidRDefault="00D947FA" w:rsidP="00A0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F7E2C" w14:textId="77777777" w:rsidR="00D947FA" w:rsidRDefault="00D947FA" w:rsidP="00A01AB1">
      <w:pPr>
        <w:spacing w:after="0" w:line="240" w:lineRule="auto"/>
      </w:pPr>
      <w:r>
        <w:separator/>
      </w:r>
    </w:p>
  </w:footnote>
  <w:footnote w:type="continuationSeparator" w:id="0">
    <w:p w14:paraId="58897697" w14:textId="77777777" w:rsidR="00D947FA" w:rsidRDefault="00D947FA" w:rsidP="00A0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A8C4C" w14:textId="77777777" w:rsidR="00C5555F" w:rsidRDefault="00500B6C">
    <w:pPr>
      <w:pStyle w:val="Encabezado"/>
    </w:pPr>
    <w:r w:rsidRPr="006F118F">
      <w:rPr>
        <w:noProof/>
        <w:lang w:val="es-HN" w:eastAsia="es-H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76282E" wp14:editId="74F064AB">
              <wp:simplePos x="0" y="0"/>
              <wp:positionH relativeFrom="page">
                <wp:align>left</wp:align>
              </wp:positionH>
              <wp:positionV relativeFrom="paragraph">
                <wp:posOffset>-448310</wp:posOffset>
              </wp:positionV>
              <wp:extent cx="415290" cy="10726420"/>
              <wp:effectExtent l="0" t="0" r="381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5290" cy="1072642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81D624" w14:textId="77777777" w:rsidR="00500B6C" w:rsidRDefault="00500B6C" w:rsidP="00500B6C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  <w:p w14:paraId="4700DE45" w14:textId="77777777" w:rsidR="00500B6C" w:rsidRDefault="00500B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76282E" id="Rectángulo 3" o:spid="_x0000_s1042" style="position:absolute;margin-left:0;margin-top:-35.3pt;width:32.7pt;height:844.6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" fillcolor="#002060" stroked="f" strokeweight="1pt">
              <v:textbox>
                <w:txbxContent>
                  <w:p w14:paraId="2381D624" w14:textId="77777777" w:rsidR="00500B6C" w:rsidRDefault="00500B6C" w:rsidP="00500B6C">
                    <w:pPr>
                      <w:jc w:val="center"/>
                    </w:pPr>
                    <w:r>
                      <w:softHyphen/>
                    </w:r>
                  </w:p>
                  <w:p w14:paraId="4700DE45" w14:textId="77777777" w:rsidR="00500B6C" w:rsidRDefault="00500B6C"/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9740D"/>
    <w:multiLevelType w:val="hybridMultilevel"/>
    <w:tmpl w:val="C236152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025D1"/>
    <w:multiLevelType w:val="hybridMultilevel"/>
    <w:tmpl w:val="D33AE07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12554"/>
    <w:multiLevelType w:val="hybridMultilevel"/>
    <w:tmpl w:val="933AA3A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A608E"/>
    <w:multiLevelType w:val="hybridMultilevel"/>
    <w:tmpl w:val="7C44A506"/>
    <w:lvl w:ilvl="0" w:tplc="59581E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02E7D"/>
    <w:multiLevelType w:val="hybridMultilevel"/>
    <w:tmpl w:val="79FAD73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25249"/>
    <w:multiLevelType w:val="hybridMultilevel"/>
    <w:tmpl w:val="2924BD6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removePersonalInformation/>
  <w:removeDateAndTime/>
  <w:activeWritingStyle w:appName="MSWord" w:lang="pt-BR" w:vendorID="64" w:dllVersion="0" w:nlCheck="1" w:checkStyle="0"/>
  <w:activeWritingStyle w:appName="MSWord" w:lang="es-419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HN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6" w:nlCheck="1" w:checkStyle="1"/>
  <w:activeWritingStyle w:appName="MSWord" w:lang="es-HN" w:vendorID="64" w:dllVersion="6" w:nlCheck="1" w:checkStyle="1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881"/>
    <w:rsid w:val="00040AFF"/>
    <w:rsid w:val="00043E68"/>
    <w:rsid w:val="00054D41"/>
    <w:rsid w:val="00055585"/>
    <w:rsid w:val="000630AB"/>
    <w:rsid w:val="000B5611"/>
    <w:rsid w:val="000B73A9"/>
    <w:rsid w:val="000C45FA"/>
    <w:rsid w:val="000C540D"/>
    <w:rsid w:val="000D1E4F"/>
    <w:rsid w:val="000D2471"/>
    <w:rsid w:val="000F01B6"/>
    <w:rsid w:val="00111A5C"/>
    <w:rsid w:val="001349A3"/>
    <w:rsid w:val="00141993"/>
    <w:rsid w:val="00152BD1"/>
    <w:rsid w:val="00160813"/>
    <w:rsid w:val="00167BE3"/>
    <w:rsid w:val="00172DC7"/>
    <w:rsid w:val="00177859"/>
    <w:rsid w:val="00193CE6"/>
    <w:rsid w:val="001A153B"/>
    <w:rsid w:val="001A5D00"/>
    <w:rsid w:val="001A7517"/>
    <w:rsid w:val="001B5912"/>
    <w:rsid w:val="001E4ECB"/>
    <w:rsid w:val="00201B62"/>
    <w:rsid w:val="00215398"/>
    <w:rsid w:val="00230942"/>
    <w:rsid w:val="00235DDE"/>
    <w:rsid w:val="00253123"/>
    <w:rsid w:val="002803EC"/>
    <w:rsid w:val="00281231"/>
    <w:rsid w:val="0028693F"/>
    <w:rsid w:val="00290E72"/>
    <w:rsid w:val="002A3537"/>
    <w:rsid w:val="002C7078"/>
    <w:rsid w:val="002D21DE"/>
    <w:rsid w:val="002D423F"/>
    <w:rsid w:val="002D5D95"/>
    <w:rsid w:val="00353DCB"/>
    <w:rsid w:val="00366B75"/>
    <w:rsid w:val="003810F0"/>
    <w:rsid w:val="003D4523"/>
    <w:rsid w:val="0043492A"/>
    <w:rsid w:val="0044371F"/>
    <w:rsid w:val="00447C42"/>
    <w:rsid w:val="004635FB"/>
    <w:rsid w:val="00483019"/>
    <w:rsid w:val="004A17D5"/>
    <w:rsid w:val="004B7AE9"/>
    <w:rsid w:val="004C35C3"/>
    <w:rsid w:val="004D29B3"/>
    <w:rsid w:val="004D564D"/>
    <w:rsid w:val="00500B6C"/>
    <w:rsid w:val="005115A4"/>
    <w:rsid w:val="00515C71"/>
    <w:rsid w:val="00521C0D"/>
    <w:rsid w:val="00534B33"/>
    <w:rsid w:val="00550F10"/>
    <w:rsid w:val="00552072"/>
    <w:rsid w:val="00560D1F"/>
    <w:rsid w:val="005802FD"/>
    <w:rsid w:val="005A0696"/>
    <w:rsid w:val="005A3C52"/>
    <w:rsid w:val="005A699B"/>
    <w:rsid w:val="005B2F8C"/>
    <w:rsid w:val="005B68A8"/>
    <w:rsid w:val="005C6266"/>
    <w:rsid w:val="005D41A0"/>
    <w:rsid w:val="005E026C"/>
    <w:rsid w:val="005E0B32"/>
    <w:rsid w:val="005F4C9B"/>
    <w:rsid w:val="005F7145"/>
    <w:rsid w:val="00610382"/>
    <w:rsid w:val="006220C2"/>
    <w:rsid w:val="00627F4F"/>
    <w:rsid w:val="0063761F"/>
    <w:rsid w:val="0064424C"/>
    <w:rsid w:val="00664EB6"/>
    <w:rsid w:val="00672DF6"/>
    <w:rsid w:val="006A1130"/>
    <w:rsid w:val="006C6590"/>
    <w:rsid w:val="006D3C7E"/>
    <w:rsid w:val="006F118F"/>
    <w:rsid w:val="006F53AC"/>
    <w:rsid w:val="00732C10"/>
    <w:rsid w:val="007A5F27"/>
    <w:rsid w:val="007B1E74"/>
    <w:rsid w:val="007C43F4"/>
    <w:rsid w:val="007D5E23"/>
    <w:rsid w:val="007E5532"/>
    <w:rsid w:val="00800B4A"/>
    <w:rsid w:val="00807ABD"/>
    <w:rsid w:val="00845EF5"/>
    <w:rsid w:val="00847881"/>
    <w:rsid w:val="00853A66"/>
    <w:rsid w:val="00873F5A"/>
    <w:rsid w:val="00874BBC"/>
    <w:rsid w:val="00884EFD"/>
    <w:rsid w:val="00886A8E"/>
    <w:rsid w:val="008B558F"/>
    <w:rsid w:val="008B650E"/>
    <w:rsid w:val="008D485E"/>
    <w:rsid w:val="008D566A"/>
    <w:rsid w:val="008F6D51"/>
    <w:rsid w:val="00921736"/>
    <w:rsid w:val="00922438"/>
    <w:rsid w:val="00933D5C"/>
    <w:rsid w:val="00960863"/>
    <w:rsid w:val="00972651"/>
    <w:rsid w:val="00982A75"/>
    <w:rsid w:val="00993326"/>
    <w:rsid w:val="009A4EDE"/>
    <w:rsid w:val="009C08C4"/>
    <w:rsid w:val="009D0702"/>
    <w:rsid w:val="009D3B1A"/>
    <w:rsid w:val="009E0C7D"/>
    <w:rsid w:val="009E6692"/>
    <w:rsid w:val="009F1953"/>
    <w:rsid w:val="00A01AB1"/>
    <w:rsid w:val="00A24E8B"/>
    <w:rsid w:val="00A32E9C"/>
    <w:rsid w:val="00A36FC9"/>
    <w:rsid w:val="00A4102C"/>
    <w:rsid w:val="00A4420F"/>
    <w:rsid w:val="00A56EDA"/>
    <w:rsid w:val="00A61778"/>
    <w:rsid w:val="00A637D8"/>
    <w:rsid w:val="00A8156D"/>
    <w:rsid w:val="00A91A4A"/>
    <w:rsid w:val="00AB1ACD"/>
    <w:rsid w:val="00AB5D20"/>
    <w:rsid w:val="00AB7222"/>
    <w:rsid w:val="00AC5118"/>
    <w:rsid w:val="00AC54DD"/>
    <w:rsid w:val="00AE77E0"/>
    <w:rsid w:val="00B01C48"/>
    <w:rsid w:val="00B05F44"/>
    <w:rsid w:val="00B14BD5"/>
    <w:rsid w:val="00B15723"/>
    <w:rsid w:val="00B1659B"/>
    <w:rsid w:val="00B25ADB"/>
    <w:rsid w:val="00B27E52"/>
    <w:rsid w:val="00B304A1"/>
    <w:rsid w:val="00B31235"/>
    <w:rsid w:val="00B37C20"/>
    <w:rsid w:val="00B676F6"/>
    <w:rsid w:val="00B86586"/>
    <w:rsid w:val="00B95D74"/>
    <w:rsid w:val="00BA12BC"/>
    <w:rsid w:val="00BB08EF"/>
    <w:rsid w:val="00BC4E5E"/>
    <w:rsid w:val="00BE00DB"/>
    <w:rsid w:val="00BE4760"/>
    <w:rsid w:val="00C01070"/>
    <w:rsid w:val="00C01E2F"/>
    <w:rsid w:val="00C12D96"/>
    <w:rsid w:val="00C3449C"/>
    <w:rsid w:val="00C36B74"/>
    <w:rsid w:val="00C37AAD"/>
    <w:rsid w:val="00C417BC"/>
    <w:rsid w:val="00C54257"/>
    <w:rsid w:val="00C5555F"/>
    <w:rsid w:val="00C5644E"/>
    <w:rsid w:val="00C9015B"/>
    <w:rsid w:val="00CB2161"/>
    <w:rsid w:val="00CB219B"/>
    <w:rsid w:val="00CD3196"/>
    <w:rsid w:val="00CE0FDD"/>
    <w:rsid w:val="00CF78F0"/>
    <w:rsid w:val="00D065CD"/>
    <w:rsid w:val="00D06D0F"/>
    <w:rsid w:val="00D14807"/>
    <w:rsid w:val="00D15BC0"/>
    <w:rsid w:val="00D2492A"/>
    <w:rsid w:val="00D31786"/>
    <w:rsid w:val="00D35AA5"/>
    <w:rsid w:val="00D54367"/>
    <w:rsid w:val="00D55B40"/>
    <w:rsid w:val="00D947FA"/>
    <w:rsid w:val="00DA0A83"/>
    <w:rsid w:val="00DD6C18"/>
    <w:rsid w:val="00DE48AE"/>
    <w:rsid w:val="00DF0E2F"/>
    <w:rsid w:val="00DF364B"/>
    <w:rsid w:val="00E017D4"/>
    <w:rsid w:val="00E06111"/>
    <w:rsid w:val="00E11C52"/>
    <w:rsid w:val="00E26749"/>
    <w:rsid w:val="00E26E85"/>
    <w:rsid w:val="00E40D18"/>
    <w:rsid w:val="00E42C33"/>
    <w:rsid w:val="00E70370"/>
    <w:rsid w:val="00E725CD"/>
    <w:rsid w:val="00E8166E"/>
    <w:rsid w:val="00E817D1"/>
    <w:rsid w:val="00E90504"/>
    <w:rsid w:val="00EA3B3C"/>
    <w:rsid w:val="00EE5392"/>
    <w:rsid w:val="00EF4F43"/>
    <w:rsid w:val="00F02DE2"/>
    <w:rsid w:val="00F0494D"/>
    <w:rsid w:val="00F13670"/>
    <w:rsid w:val="00F14380"/>
    <w:rsid w:val="00F707D7"/>
    <w:rsid w:val="00FA365E"/>
    <w:rsid w:val="00FA42B5"/>
    <w:rsid w:val="00FB7834"/>
    <w:rsid w:val="00FC298B"/>
    <w:rsid w:val="00FC4931"/>
    <w:rsid w:val="00FD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CD41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6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AB1"/>
  </w:style>
  <w:style w:type="paragraph" w:styleId="Piedepgina">
    <w:name w:val="footer"/>
    <w:basedOn w:val="Normal"/>
    <w:link w:val="PiedepginaCar"/>
    <w:uiPriority w:val="99"/>
    <w:unhideWhenUsed/>
    <w:rsid w:val="00A01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AB1"/>
  </w:style>
  <w:style w:type="paragraph" w:styleId="Prrafodelista">
    <w:name w:val="List Paragraph"/>
    <w:basedOn w:val="Normal"/>
    <w:uiPriority w:val="34"/>
    <w:qFormat/>
    <w:rsid w:val="0084788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6ED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56EDA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82A75"/>
    <w:rPr>
      <w:color w:val="808080"/>
      <w:shd w:val="clear" w:color="auto" w:fill="E6E6E6"/>
    </w:rPr>
  </w:style>
  <w:style w:type="paragraph" w:customStyle="1" w:styleId="Default">
    <w:name w:val="Default"/>
    <w:rsid w:val="005C626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%20Paola%20Ponce\AppData\Roaming\Microsoft\Templates\Curr&#237;culum%20cronol&#243;gico%20(dise&#241;o%20en%20azul%20y%20con%20fotograf&#237;a).dotx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0e8ec9-c0d5-46bf-ada4-d85cb00858d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3B31DA58764B9C95249EE3674570" ma:contentTypeVersion="3" ma:contentTypeDescription="Create a new document." ma:contentTypeScope="" ma:versionID="95dc898934bc55d44f916a4c37f6ed9f">
  <xsd:schema xmlns:xsd="http://www.w3.org/2001/XMLSchema" xmlns:xs="http://www.w3.org/2001/XMLSchema" xmlns:p="http://schemas.microsoft.com/office/2006/metadata/properties" xmlns:ns2="f40e8ec9-c0d5-46bf-ada4-d85cb00858d0" xmlns:ns3="904e2ea1-c14c-483b-89ef-f6b2df6ba23c" targetNamespace="http://schemas.microsoft.com/office/2006/metadata/properties" ma:root="true" ma:fieldsID="b2e5cbfe1fc3ad2df5ba46ab37a879c3" ns2:_="" ns3:_="">
    <xsd:import namespace="f40e8ec9-c0d5-46bf-ada4-d85cb00858d0"/>
    <xsd:import namespace="904e2ea1-c14c-483b-89ef-f6b2df6ba2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e8ec9-c0d5-46bf-ada4-d85cb00858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e2ea1-c14c-483b-89ef-f6b2df6ba23c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FC20D6-0F90-43E9-BABB-5ED73E05CC13}">
  <ds:schemaRefs>
    <ds:schemaRef ds:uri="http://schemas.microsoft.com/office/2006/metadata/properties"/>
    <ds:schemaRef ds:uri="http://www.w3.org/2000/xmlns/"/>
    <ds:schemaRef ds:uri="f40e8ec9-c0d5-46bf-ada4-d85cb00858d0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97BDDD17-BD68-47D4-B6FA-47843184BCF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40e8ec9-c0d5-46bf-ada4-d85cb00858d0"/>
    <ds:schemaRef ds:uri="904e2ea1-c14c-483b-89ef-f6b2df6ba23c"/>
  </ds:schemaRefs>
</ds:datastoreItem>
</file>

<file path=customXml/itemProps3.xml><?xml version="1.0" encoding="utf-8"?>
<ds:datastoreItem xmlns:ds="http://schemas.openxmlformats.org/officeDocument/2006/customXml" ds:itemID="{93D7F4B9-31FB-4B22-AE6B-33BFBD568B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Currículum%20cronológico%20(diseño%20en%20azul%20y%20con%20fotografía).dotx</Template>
  <TotalTime>0</TotalTime>
  <Pages>2</Pages>
  <Words>138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2021-02-08T17:48:00Z</dcterms:created>
  <dcterms:modified xsi:type="dcterms:W3CDTF">2021-02-08T17:48:00Z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0x0101000A033B31DA58764B9C95249EE3674570</vt:lpwstr>
  </property>
</Properties>
</file>